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A7" w:rsidRDefault="000207A7" w:rsidP="007A0692">
      <w:pPr>
        <w:rPr>
          <w:szCs w:val="24"/>
        </w:rPr>
      </w:pPr>
    </w:p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6C4CD4">
        <w:rPr>
          <w:szCs w:val="24"/>
        </w:rPr>
        <w:t xml:space="preserve">° </w:t>
      </w:r>
      <w:r w:rsidR="00685252">
        <w:rPr>
          <w:szCs w:val="24"/>
        </w:rPr>
        <w:t>2</w:t>
      </w:r>
      <w:r w:rsidR="0091708C">
        <w:rPr>
          <w:szCs w:val="24"/>
        </w:rPr>
        <w:t>392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3386">
        <w:rPr>
          <w:szCs w:val="24"/>
        </w:rPr>
        <w:t xml:space="preserve">Brisighella, </w:t>
      </w:r>
      <w:r w:rsidR="0091708C">
        <w:rPr>
          <w:szCs w:val="24"/>
        </w:rPr>
        <w:t xml:space="preserve"> 19</w:t>
      </w:r>
      <w:r>
        <w:rPr>
          <w:szCs w:val="24"/>
        </w:rPr>
        <w:t>/0</w:t>
      </w:r>
      <w:r w:rsidR="0091708C">
        <w:rPr>
          <w:szCs w:val="24"/>
        </w:rPr>
        <w:t>8</w:t>
      </w:r>
      <w:r>
        <w:rPr>
          <w:szCs w:val="24"/>
        </w:rPr>
        <w:t>/2016</w:t>
      </w:r>
    </w:p>
    <w:p w:rsidR="00192531" w:rsidRPr="00205814" w:rsidRDefault="00205814" w:rsidP="00192531">
      <w:pPr>
        <w:jc w:val="center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Pr="00205814">
        <w:rPr>
          <w:szCs w:val="24"/>
        </w:rPr>
        <w:t>All’Albo  on line</w:t>
      </w:r>
    </w:p>
    <w:p w:rsidR="00205814" w:rsidRPr="00205814" w:rsidRDefault="00205814" w:rsidP="00205814">
      <w:pPr>
        <w:ind w:left="2832" w:firstLine="708"/>
        <w:jc w:val="center"/>
        <w:rPr>
          <w:szCs w:val="24"/>
        </w:rPr>
      </w:pPr>
      <w:r>
        <w:rPr>
          <w:szCs w:val="24"/>
        </w:rPr>
        <w:t xml:space="preserve">   </w:t>
      </w:r>
      <w:r w:rsidRPr="00205814">
        <w:rPr>
          <w:szCs w:val="24"/>
        </w:rPr>
        <w:t>Agli Atti</w:t>
      </w:r>
    </w:p>
    <w:p w:rsidR="00230707" w:rsidRDefault="0091708C" w:rsidP="00205814">
      <w:pPr>
        <w:rPr>
          <w:szCs w:val="24"/>
        </w:rPr>
      </w:pPr>
      <w:r>
        <w:rPr>
          <w:szCs w:val="24"/>
        </w:rPr>
        <w:t>Fornitura prodotti e materiale di pulizia</w:t>
      </w:r>
    </w:p>
    <w:p w:rsidR="00FB649A" w:rsidRPr="002D38A7" w:rsidRDefault="00FB649A" w:rsidP="00205814">
      <w:r>
        <w:rPr>
          <w:szCs w:val="24"/>
        </w:rPr>
        <w:t xml:space="preserve">CIG </w:t>
      </w:r>
      <w:r w:rsidR="0091708C">
        <w:rPr>
          <w:szCs w:val="24"/>
        </w:rPr>
        <w:t>Z2B1A8FE85</w:t>
      </w:r>
    </w:p>
    <w:p w:rsidR="00230707" w:rsidRDefault="00230707" w:rsidP="00205814">
      <w:pPr>
        <w:rPr>
          <w:szCs w:val="24"/>
        </w:rPr>
      </w:pPr>
    </w:p>
    <w:p w:rsidR="000F32CF" w:rsidRPr="00205814" w:rsidRDefault="00205814" w:rsidP="0015609C">
      <w:pPr>
        <w:jc w:val="both"/>
        <w:rPr>
          <w:szCs w:val="24"/>
        </w:rPr>
      </w:pPr>
      <w:r w:rsidRPr="00205814">
        <w:rPr>
          <w:szCs w:val="24"/>
        </w:rPr>
        <w:t xml:space="preserve">Oggetto: </w:t>
      </w:r>
      <w:r w:rsidR="00D46639">
        <w:rPr>
          <w:szCs w:val="24"/>
        </w:rPr>
        <w:t xml:space="preserve">Aggiudicazione definitiva </w:t>
      </w:r>
      <w:proofErr w:type="spellStart"/>
      <w:r w:rsidR="00D46639">
        <w:rPr>
          <w:szCs w:val="24"/>
        </w:rPr>
        <w:t>RdO</w:t>
      </w:r>
      <w:proofErr w:type="spellEnd"/>
      <w:r w:rsidR="00D46639">
        <w:rPr>
          <w:szCs w:val="24"/>
        </w:rPr>
        <w:t xml:space="preserve"> n. 12</w:t>
      </w:r>
      <w:r w:rsidR="0091708C">
        <w:rPr>
          <w:szCs w:val="24"/>
        </w:rPr>
        <w:t>86696</w:t>
      </w:r>
      <w:r w:rsidR="00D46639">
        <w:rPr>
          <w:szCs w:val="24"/>
        </w:rPr>
        <w:t xml:space="preserve">, per </w:t>
      </w:r>
      <w:r w:rsidRPr="00205814">
        <w:rPr>
          <w:szCs w:val="24"/>
        </w:rPr>
        <w:t>la fornitura</w:t>
      </w:r>
      <w:r>
        <w:rPr>
          <w:szCs w:val="24"/>
        </w:rPr>
        <w:t xml:space="preserve"> </w:t>
      </w:r>
      <w:r w:rsidR="0091708C">
        <w:rPr>
          <w:szCs w:val="24"/>
        </w:rPr>
        <w:t>di prodotti e materiale igienico sanitario per la pulizia dell’istituto scolastico</w:t>
      </w:r>
      <w:r w:rsidR="00D46639">
        <w:rPr>
          <w:szCs w:val="24"/>
        </w:rPr>
        <w:t xml:space="preserve">- Importo a base di gara € </w:t>
      </w:r>
      <w:r w:rsidR="0091708C">
        <w:rPr>
          <w:szCs w:val="24"/>
        </w:rPr>
        <w:t>3.647,50 IVA</w:t>
      </w:r>
      <w:r w:rsidR="00EA594A">
        <w:rPr>
          <w:szCs w:val="24"/>
        </w:rPr>
        <w:t xml:space="preserve"> esclusa</w:t>
      </w:r>
    </w:p>
    <w:p w:rsidR="000F32CF" w:rsidRPr="007A0692" w:rsidRDefault="000F32CF" w:rsidP="007A0692">
      <w:pPr>
        <w:rPr>
          <w:szCs w:val="24"/>
        </w:rPr>
      </w:pPr>
    </w:p>
    <w:p w:rsidR="007A0692" w:rsidRPr="007A0692" w:rsidRDefault="007A0692" w:rsidP="007A0692">
      <w:pPr>
        <w:jc w:val="center"/>
        <w:rPr>
          <w:b/>
          <w:szCs w:val="24"/>
        </w:rPr>
      </w:pPr>
      <w:r w:rsidRPr="007A0692">
        <w:rPr>
          <w:b/>
          <w:szCs w:val="24"/>
        </w:rPr>
        <w:t xml:space="preserve">IL </w:t>
      </w:r>
      <w:r w:rsidR="0091708C">
        <w:rPr>
          <w:b/>
          <w:szCs w:val="24"/>
        </w:rPr>
        <w:t xml:space="preserve">R.U.P </w:t>
      </w:r>
      <w:r w:rsidR="00192531">
        <w:rPr>
          <w:b/>
          <w:szCs w:val="24"/>
        </w:rPr>
        <w:t xml:space="preserve"> DELL’I.</w:t>
      </w:r>
      <w:r w:rsidR="00093386">
        <w:rPr>
          <w:b/>
          <w:szCs w:val="24"/>
        </w:rPr>
        <w:t>C. DI BRISIGHELLA</w:t>
      </w:r>
    </w:p>
    <w:p w:rsidR="00D46639" w:rsidRDefault="00D46639" w:rsidP="00D46639">
      <w:pPr>
        <w:ind w:left="1418" w:hanging="1418"/>
        <w:jc w:val="both"/>
        <w:rPr>
          <w:szCs w:val="24"/>
        </w:rPr>
      </w:pP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Decreto Interministeriale 1 febbraio 2001 n. 44, concernente “Regolamento concernente le istruzioni generali sulla gestione amministrativo-contabile delle istituzioni scolastiche”;</w:t>
      </w:r>
    </w:p>
    <w:p w:rsidR="00ED3BFF" w:rsidRDefault="00ED3BFF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 xml:space="preserve">la </w:t>
      </w:r>
      <w:r w:rsidR="00D84C53">
        <w:rPr>
          <w:szCs w:val="24"/>
        </w:rPr>
        <w:t xml:space="preserve">propria determina a contrarre </w:t>
      </w:r>
      <w:proofErr w:type="spellStart"/>
      <w:r w:rsidR="00577263">
        <w:rPr>
          <w:szCs w:val="24"/>
        </w:rPr>
        <w:t>prot</w:t>
      </w:r>
      <w:proofErr w:type="spellEnd"/>
      <w:r w:rsidR="00577263">
        <w:rPr>
          <w:szCs w:val="24"/>
        </w:rPr>
        <w:t xml:space="preserve">. </w:t>
      </w:r>
      <w:r w:rsidR="00444091">
        <w:rPr>
          <w:szCs w:val="24"/>
        </w:rPr>
        <w:t>2201/B</w:t>
      </w:r>
      <w:r w:rsidR="00577263">
        <w:rPr>
          <w:szCs w:val="24"/>
        </w:rPr>
        <w:t>15 del 1</w:t>
      </w:r>
      <w:r w:rsidR="00444091">
        <w:rPr>
          <w:szCs w:val="24"/>
        </w:rPr>
        <w:t>5</w:t>
      </w:r>
      <w:r w:rsidR="00577263">
        <w:rPr>
          <w:szCs w:val="24"/>
        </w:rPr>
        <w:t xml:space="preserve"> </w:t>
      </w:r>
      <w:r w:rsidR="00444091">
        <w:rPr>
          <w:szCs w:val="24"/>
        </w:rPr>
        <w:t>luglio</w:t>
      </w:r>
      <w:r w:rsidR="00577263">
        <w:rPr>
          <w:szCs w:val="24"/>
        </w:rPr>
        <w:t xml:space="preserve"> 2016 il cui contenuto e le cui premesse si intendono integralmente richiamate</w:t>
      </w:r>
      <w:r w:rsidR="00D9557C">
        <w:rPr>
          <w:szCs w:val="24"/>
        </w:rPr>
        <w:t>;</w:t>
      </w:r>
    </w:p>
    <w:p w:rsidR="00BD0A6C" w:rsidRDefault="00BD0A6C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 xml:space="preserve">il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 50/2016 Codice degli appalti e delle concessioni:</w:t>
      </w:r>
    </w:p>
    <w:p w:rsidR="00A97365" w:rsidRDefault="00A97365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 xml:space="preserve">che la Categoria oggetto della </w:t>
      </w:r>
      <w:proofErr w:type="spellStart"/>
      <w:r>
        <w:rPr>
          <w:szCs w:val="24"/>
        </w:rPr>
        <w:t>RdO</w:t>
      </w:r>
      <w:proofErr w:type="spellEnd"/>
      <w:r>
        <w:rPr>
          <w:szCs w:val="24"/>
        </w:rPr>
        <w:t xml:space="preserve"> risulta essere </w:t>
      </w:r>
      <w:r w:rsidR="00444091">
        <w:rPr>
          <w:szCs w:val="24"/>
        </w:rPr>
        <w:t>MIS104</w:t>
      </w:r>
      <w:r>
        <w:rPr>
          <w:szCs w:val="24"/>
        </w:rPr>
        <w:t>;</w:t>
      </w:r>
    </w:p>
    <w:p w:rsidR="00A97365" w:rsidRDefault="00A97365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che in data 1</w:t>
      </w:r>
      <w:r w:rsidR="00444091">
        <w:rPr>
          <w:szCs w:val="24"/>
        </w:rPr>
        <w:t>8 luglio</w:t>
      </w:r>
      <w:r>
        <w:rPr>
          <w:szCs w:val="24"/>
        </w:rPr>
        <w:t xml:space="preserve"> 201</w:t>
      </w:r>
      <w:r w:rsidR="00444091">
        <w:rPr>
          <w:szCs w:val="24"/>
        </w:rPr>
        <w:t>6</w:t>
      </w:r>
      <w:r>
        <w:rPr>
          <w:szCs w:val="24"/>
        </w:rPr>
        <w:t xml:space="preserve"> si è dato avvio alla procedura di </w:t>
      </w:r>
      <w:proofErr w:type="spellStart"/>
      <w:r>
        <w:rPr>
          <w:szCs w:val="24"/>
        </w:rPr>
        <w:t>RdO</w:t>
      </w:r>
      <w:proofErr w:type="spellEnd"/>
      <w:r>
        <w:rPr>
          <w:szCs w:val="24"/>
        </w:rPr>
        <w:t xml:space="preserve"> con numero </w:t>
      </w:r>
      <w:r w:rsidR="00444091">
        <w:rPr>
          <w:szCs w:val="24"/>
        </w:rPr>
        <w:t>1286696</w:t>
      </w:r>
      <w:r>
        <w:rPr>
          <w:szCs w:val="24"/>
        </w:rPr>
        <w:t xml:space="preserve"> e che sono stati invitati gli operatori economici iscritti  sul MEPA nel bando </w:t>
      </w:r>
      <w:r w:rsidR="00444091">
        <w:rPr>
          <w:szCs w:val="24"/>
        </w:rPr>
        <w:t>MIS104</w:t>
      </w:r>
      <w:r>
        <w:rPr>
          <w:szCs w:val="24"/>
        </w:rPr>
        <w:t>, selezionati tramite manifestazio</w:t>
      </w:r>
      <w:r w:rsidR="00444091">
        <w:rPr>
          <w:szCs w:val="24"/>
        </w:rPr>
        <w:t>ne di interesse, con data e ora</w:t>
      </w:r>
      <w:r>
        <w:rPr>
          <w:szCs w:val="24"/>
        </w:rPr>
        <w:t xml:space="preserve"> di termine ultimo per la presentazione delle </w:t>
      </w:r>
      <w:r w:rsidR="00444091">
        <w:rPr>
          <w:szCs w:val="24"/>
        </w:rPr>
        <w:t>offerte fissata per il giorno 09</w:t>
      </w:r>
      <w:r>
        <w:rPr>
          <w:szCs w:val="24"/>
        </w:rPr>
        <w:t>.0</w:t>
      </w:r>
      <w:r w:rsidR="00444091">
        <w:rPr>
          <w:szCs w:val="24"/>
        </w:rPr>
        <w:t>8</w:t>
      </w:r>
      <w:r w:rsidR="004F082D">
        <w:rPr>
          <w:szCs w:val="24"/>
        </w:rPr>
        <w:t>.</w:t>
      </w:r>
      <w:r>
        <w:rPr>
          <w:szCs w:val="24"/>
        </w:rPr>
        <w:t xml:space="preserve">16 alle ore 12,00; </w:t>
      </w:r>
    </w:p>
    <w:p w:rsidR="00BD0A6C" w:rsidRDefault="00BD0A6C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 xml:space="preserve">la gara espletata mediante ricorso alla Richiesta di Offerta </w:t>
      </w:r>
      <w:proofErr w:type="spellStart"/>
      <w:r>
        <w:rPr>
          <w:szCs w:val="24"/>
        </w:rPr>
        <w:t>RdO</w:t>
      </w:r>
      <w:proofErr w:type="spellEnd"/>
      <w:r>
        <w:rPr>
          <w:szCs w:val="24"/>
        </w:rPr>
        <w:t xml:space="preserve"> n. </w:t>
      </w:r>
      <w:r w:rsidR="0091708C">
        <w:rPr>
          <w:szCs w:val="24"/>
        </w:rPr>
        <w:t>1286696</w:t>
      </w:r>
      <w:r>
        <w:rPr>
          <w:szCs w:val="24"/>
        </w:rPr>
        <w:t xml:space="preserve"> sul Mercato Elettronico della Pubblica Amministrazione (MEPA);</w:t>
      </w:r>
    </w:p>
    <w:p w:rsidR="00A97365" w:rsidRDefault="00A97365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che delle</w:t>
      </w:r>
      <w:r w:rsidR="000F0056">
        <w:rPr>
          <w:szCs w:val="24"/>
        </w:rPr>
        <w:t xml:space="preserve"> ditte </w:t>
      </w:r>
      <w:r>
        <w:rPr>
          <w:szCs w:val="24"/>
        </w:rPr>
        <w:t xml:space="preserve"> invitate e precisamente </w:t>
      </w:r>
      <w:r w:rsidR="00444091">
        <w:rPr>
          <w:szCs w:val="24"/>
        </w:rPr>
        <w:t xml:space="preserve">AGMA </w:t>
      </w:r>
      <w:proofErr w:type="spellStart"/>
      <w:r w:rsidR="00444091">
        <w:rPr>
          <w:szCs w:val="24"/>
        </w:rPr>
        <w:t>snc</w:t>
      </w:r>
      <w:proofErr w:type="spellEnd"/>
      <w:r w:rsidR="00444091">
        <w:rPr>
          <w:szCs w:val="24"/>
        </w:rPr>
        <w:t xml:space="preserve">, Cantello, Gruppo Spaggiari, </w:t>
      </w:r>
      <w:proofErr w:type="spellStart"/>
      <w:r w:rsidR="00444091">
        <w:rPr>
          <w:szCs w:val="24"/>
        </w:rPr>
        <w:t>Italchim</w:t>
      </w:r>
      <w:proofErr w:type="spellEnd"/>
      <w:r w:rsidR="00444091">
        <w:rPr>
          <w:szCs w:val="24"/>
        </w:rPr>
        <w:t>, Magris spa</w:t>
      </w:r>
      <w:r w:rsidR="000F0056">
        <w:rPr>
          <w:szCs w:val="24"/>
        </w:rPr>
        <w:t>, Solamente l</w:t>
      </w:r>
      <w:r w:rsidR="00444091">
        <w:rPr>
          <w:szCs w:val="24"/>
        </w:rPr>
        <w:t>e</w:t>
      </w:r>
      <w:r w:rsidR="000F0056">
        <w:rPr>
          <w:szCs w:val="24"/>
        </w:rPr>
        <w:t xml:space="preserve"> ditt</w:t>
      </w:r>
      <w:r w:rsidR="00444091">
        <w:rPr>
          <w:szCs w:val="24"/>
        </w:rPr>
        <w:t>e</w:t>
      </w:r>
      <w:r w:rsidR="000F0056">
        <w:rPr>
          <w:szCs w:val="24"/>
        </w:rPr>
        <w:t xml:space="preserve"> </w:t>
      </w:r>
      <w:proofErr w:type="spellStart"/>
      <w:r w:rsidR="00444091">
        <w:rPr>
          <w:szCs w:val="24"/>
        </w:rPr>
        <w:t>Italchim</w:t>
      </w:r>
      <w:proofErr w:type="spellEnd"/>
      <w:r w:rsidR="00444091">
        <w:rPr>
          <w:szCs w:val="24"/>
        </w:rPr>
        <w:t xml:space="preserve"> e Magris </w:t>
      </w:r>
      <w:r w:rsidR="000F0056">
        <w:rPr>
          <w:szCs w:val="24"/>
        </w:rPr>
        <w:t xml:space="preserve"> ha</w:t>
      </w:r>
      <w:r w:rsidR="00444091">
        <w:rPr>
          <w:szCs w:val="24"/>
        </w:rPr>
        <w:t>nno</w:t>
      </w:r>
      <w:r w:rsidR="000F0056">
        <w:rPr>
          <w:szCs w:val="24"/>
        </w:rPr>
        <w:t xml:space="preserve"> presentato una offerta nei tempi stabiliti;</w:t>
      </w:r>
    </w:p>
    <w:p w:rsidR="000F0056" w:rsidRDefault="000F0056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che i</w:t>
      </w:r>
      <w:r w:rsidR="00444091">
        <w:rPr>
          <w:szCs w:val="24"/>
        </w:rPr>
        <w:t>n data 10</w:t>
      </w:r>
      <w:r>
        <w:rPr>
          <w:szCs w:val="24"/>
        </w:rPr>
        <w:t xml:space="preserve"> </w:t>
      </w:r>
      <w:r w:rsidR="00444091">
        <w:rPr>
          <w:szCs w:val="24"/>
        </w:rPr>
        <w:t>agosto</w:t>
      </w:r>
      <w:r>
        <w:rPr>
          <w:szCs w:val="24"/>
        </w:rPr>
        <w:t xml:space="preserve"> 2016  sono state esaminate la busta amministrativa e a seguire l’of</w:t>
      </w:r>
      <w:r w:rsidR="00444091">
        <w:rPr>
          <w:szCs w:val="24"/>
        </w:rPr>
        <w:t>ferta tecnica ed economica delle</w:t>
      </w:r>
      <w:r>
        <w:rPr>
          <w:szCs w:val="24"/>
        </w:rPr>
        <w:t xml:space="preserve"> ditt</w:t>
      </w:r>
      <w:r w:rsidR="00444091">
        <w:rPr>
          <w:szCs w:val="24"/>
        </w:rPr>
        <w:t xml:space="preserve">e </w:t>
      </w:r>
      <w:proofErr w:type="spellStart"/>
      <w:r w:rsidR="00444091">
        <w:rPr>
          <w:szCs w:val="24"/>
        </w:rPr>
        <w:t>Italchim</w:t>
      </w:r>
      <w:proofErr w:type="spellEnd"/>
      <w:r w:rsidR="00444091">
        <w:rPr>
          <w:szCs w:val="24"/>
        </w:rPr>
        <w:t xml:space="preserve"> e Magris</w:t>
      </w:r>
      <w:r>
        <w:rPr>
          <w:szCs w:val="24"/>
        </w:rPr>
        <w:t>;</w:t>
      </w:r>
    </w:p>
    <w:p w:rsidR="000F0056" w:rsidRDefault="00444091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RITENUTO</w:t>
      </w:r>
      <w:r>
        <w:rPr>
          <w:szCs w:val="24"/>
        </w:rPr>
        <w:tab/>
        <w:t>che l’</w:t>
      </w:r>
      <w:r w:rsidR="000F0056">
        <w:rPr>
          <w:szCs w:val="24"/>
        </w:rPr>
        <w:t xml:space="preserve"> operatore economico che ha </w:t>
      </w:r>
      <w:r>
        <w:rPr>
          <w:szCs w:val="24"/>
        </w:rPr>
        <w:t>presentato la migliore offerta</w:t>
      </w:r>
      <w:r w:rsidR="000F0056">
        <w:rPr>
          <w:szCs w:val="24"/>
        </w:rPr>
        <w:t xml:space="preserve"> sia in possesso dei requisiti di capacità </w:t>
      </w:r>
      <w:proofErr w:type="spellStart"/>
      <w:r w:rsidR="000F0056">
        <w:rPr>
          <w:szCs w:val="24"/>
        </w:rPr>
        <w:t>economica</w:t>
      </w:r>
      <w:r w:rsidR="006B43EC">
        <w:rPr>
          <w:szCs w:val="24"/>
        </w:rPr>
        <w:t>-finanziaria</w:t>
      </w:r>
      <w:proofErr w:type="spellEnd"/>
      <w:r w:rsidR="006B43EC">
        <w:rPr>
          <w:szCs w:val="24"/>
        </w:rPr>
        <w:t xml:space="preserve"> e tecnica e siano in condizione di assolvere alle richieste dell’istituto Scolastico alle migliori condizioni di mercato;</w:t>
      </w:r>
    </w:p>
    <w:p w:rsidR="006B43EC" w:rsidRDefault="006B43EC" w:rsidP="00BD0A6C">
      <w:pPr>
        <w:ind w:left="1418" w:hanging="1418"/>
        <w:jc w:val="both"/>
        <w:rPr>
          <w:szCs w:val="24"/>
        </w:rPr>
      </w:pPr>
      <w:r>
        <w:rPr>
          <w:szCs w:val="24"/>
        </w:rPr>
        <w:t>VISTE</w:t>
      </w:r>
      <w:r>
        <w:rPr>
          <w:szCs w:val="24"/>
        </w:rPr>
        <w:tab/>
        <w:t xml:space="preserve">le risultanze delle verifiche effettuate ai sensi del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 50/2016;</w:t>
      </w:r>
    </w:p>
    <w:p w:rsidR="00ED3BFF" w:rsidRDefault="00ED3BFF" w:rsidP="00192531">
      <w:pPr>
        <w:ind w:left="993" w:hanging="993"/>
        <w:jc w:val="both"/>
        <w:rPr>
          <w:szCs w:val="24"/>
        </w:rPr>
      </w:pPr>
    </w:p>
    <w:p w:rsidR="007A0692" w:rsidRDefault="003464F6" w:rsidP="007A0692">
      <w:pPr>
        <w:jc w:val="center"/>
        <w:rPr>
          <w:b/>
          <w:szCs w:val="24"/>
        </w:rPr>
      </w:pPr>
      <w:r>
        <w:rPr>
          <w:b/>
          <w:szCs w:val="24"/>
        </w:rPr>
        <w:t>DE</w:t>
      </w:r>
      <w:r w:rsidR="006B43EC">
        <w:rPr>
          <w:b/>
          <w:szCs w:val="24"/>
        </w:rPr>
        <w:t>TERMINA</w:t>
      </w:r>
    </w:p>
    <w:p w:rsidR="00231679" w:rsidRDefault="00231679" w:rsidP="006B43EC">
      <w:pPr>
        <w:rPr>
          <w:szCs w:val="24"/>
        </w:rPr>
      </w:pPr>
      <w:r>
        <w:rPr>
          <w:szCs w:val="24"/>
        </w:rPr>
        <w:t>Art. 1 – Aggiudicazione</w:t>
      </w:r>
    </w:p>
    <w:p w:rsidR="006B43EC" w:rsidRDefault="00231679" w:rsidP="00231679">
      <w:pPr>
        <w:jc w:val="both"/>
        <w:rPr>
          <w:szCs w:val="24"/>
        </w:rPr>
      </w:pPr>
      <w:r>
        <w:rPr>
          <w:szCs w:val="24"/>
        </w:rPr>
        <w:t>P</w:t>
      </w:r>
      <w:r w:rsidR="006B43EC">
        <w:rPr>
          <w:szCs w:val="24"/>
        </w:rPr>
        <w:t xml:space="preserve">er le motivazioni e condizioni espresse in premessa di dichiarare l’aggiudicazione definitiva per </w:t>
      </w:r>
      <w:r w:rsidR="0091708C">
        <w:rPr>
          <w:szCs w:val="24"/>
        </w:rPr>
        <w:t>l’affidamento delle forniture dei prodotti</w:t>
      </w:r>
      <w:r w:rsidR="006B43EC">
        <w:rPr>
          <w:szCs w:val="24"/>
        </w:rPr>
        <w:t xml:space="preserve"> specificati in dettaglio negli atti di gara di cui alla </w:t>
      </w:r>
      <w:proofErr w:type="spellStart"/>
      <w:r w:rsidR="006B43EC">
        <w:rPr>
          <w:szCs w:val="24"/>
        </w:rPr>
        <w:t>RdO</w:t>
      </w:r>
      <w:proofErr w:type="spellEnd"/>
      <w:r w:rsidR="006B43EC">
        <w:rPr>
          <w:szCs w:val="24"/>
        </w:rPr>
        <w:t xml:space="preserve"> n° </w:t>
      </w:r>
      <w:r w:rsidR="0091708C">
        <w:rPr>
          <w:szCs w:val="24"/>
        </w:rPr>
        <w:t>1286696</w:t>
      </w:r>
      <w:r w:rsidR="006B43EC">
        <w:rPr>
          <w:szCs w:val="24"/>
        </w:rPr>
        <w:t xml:space="preserve"> </w:t>
      </w:r>
      <w:r>
        <w:rPr>
          <w:szCs w:val="24"/>
        </w:rPr>
        <w:t xml:space="preserve"> alla ditta  </w:t>
      </w:r>
      <w:r w:rsidR="0091708C">
        <w:rPr>
          <w:szCs w:val="24"/>
        </w:rPr>
        <w:t xml:space="preserve">Magris S.P.A </w:t>
      </w:r>
      <w:r>
        <w:rPr>
          <w:szCs w:val="24"/>
        </w:rPr>
        <w:t xml:space="preserve">.-Via </w:t>
      </w:r>
      <w:r w:rsidR="0091708C">
        <w:rPr>
          <w:szCs w:val="24"/>
        </w:rPr>
        <w:t>Pastrengo</w:t>
      </w:r>
      <w:r>
        <w:rPr>
          <w:szCs w:val="24"/>
        </w:rPr>
        <w:t xml:space="preserve"> – </w:t>
      </w:r>
      <w:r w:rsidR="0091708C">
        <w:rPr>
          <w:szCs w:val="24"/>
        </w:rPr>
        <w:t>Seriate (BG)</w:t>
      </w:r>
      <w:r>
        <w:rPr>
          <w:szCs w:val="24"/>
        </w:rPr>
        <w:t xml:space="preserve"> con</w:t>
      </w:r>
      <w:r w:rsidR="0091708C">
        <w:rPr>
          <w:szCs w:val="24"/>
        </w:rPr>
        <w:t xml:space="preserve"> codice fiscale e partita Iva 01627080169</w:t>
      </w:r>
      <w:r>
        <w:rPr>
          <w:szCs w:val="24"/>
        </w:rPr>
        <w:t xml:space="preserve"> e di procedere alla stipula del contratto a mezzo piattaforma MEPA.</w:t>
      </w:r>
    </w:p>
    <w:p w:rsidR="00231679" w:rsidRDefault="00231679" w:rsidP="00231679">
      <w:pPr>
        <w:jc w:val="both"/>
        <w:rPr>
          <w:szCs w:val="24"/>
        </w:rPr>
      </w:pPr>
      <w:r>
        <w:rPr>
          <w:szCs w:val="24"/>
        </w:rPr>
        <w:t>Art. 2- Importo</w:t>
      </w:r>
    </w:p>
    <w:p w:rsidR="00231679" w:rsidRDefault="00231679" w:rsidP="00231679">
      <w:pPr>
        <w:jc w:val="both"/>
        <w:rPr>
          <w:szCs w:val="24"/>
        </w:rPr>
      </w:pPr>
      <w:r>
        <w:rPr>
          <w:szCs w:val="24"/>
        </w:rPr>
        <w:t xml:space="preserve">L’importo aggiudicato è di € </w:t>
      </w:r>
      <w:r w:rsidR="0091708C">
        <w:rPr>
          <w:szCs w:val="24"/>
        </w:rPr>
        <w:t xml:space="preserve">3.329,99 </w:t>
      </w:r>
      <w:r>
        <w:rPr>
          <w:szCs w:val="24"/>
        </w:rPr>
        <w:t xml:space="preserve">oltre a IVA 22% per un importo complessivo di € </w:t>
      </w:r>
      <w:r w:rsidR="0091708C">
        <w:rPr>
          <w:szCs w:val="24"/>
        </w:rPr>
        <w:t>4.062,59</w:t>
      </w:r>
      <w:r>
        <w:rPr>
          <w:szCs w:val="24"/>
        </w:rPr>
        <w:t>.</w:t>
      </w:r>
    </w:p>
    <w:p w:rsidR="00231679" w:rsidRDefault="00231679" w:rsidP="00231679">
      <w:pPr>
        <w:jc w:val="both"/>
        <w:rPr>
          <w:szCs w:val="24"/>
        </w:rPr>
      </w:pPr>
      <w:r>
        <w:rPr>
          <w:szCs w:val="24"/>
        </w:rPr>
        <w:t>Art. 3 – Contratto</w:t>
      </w:r>
    </w:p>
    <w:p w:rsidR="00231679" w:rsidRDefault="00231679" w:rsidP="00231679">
      <w:pPr>
        <w:jc w:val="both"/>
        <w:rPr>
          <w:szCs w:val="24"/>
        </w:rPr>
      </w:pPr>
      <w:r>
        <w:rPr>
          <w:szCs w:val="24"/>
        </w:rPr>
        <w:lastRenderedPageBreak/>
        <w:t xml:space="preserve">Il contratto verrà firmato secondo i tempi, le forme ed i modi previsti dal disciplinare della </w:t>
      </w:r>
      <w:proofErr w:type="spellStart"/>
      <w:r>
        <w:rPr>
          <w:szCs w:val="24"/>
        </w:rPr>
        <w:t>RdO</w:t>
      </w:r>
      <w:proofErr w:type="spellEnd"/>
      <w:r>
        <w:rPr>
          <w:szCs w:val="24"/>
        </w:rPr>
        <w:t xml:space="preserve"> n° </w:t>
      </w:r>
      <w:r w:rsidR="0091708C">
        <w:rPr>
          <w:szCs w:val="24"/>
        </w:rPr>
        <w:t>1286696</w:t>
      </w:r>
      <w:r>
        <w:rPr>
          <w:szCs w:val="24"/>
        </w:rPr>
        <w:t xml:space="preserve"> e secondo le procedure previste dal MEPA. </w:t>
      </w:r>
    </w:p>
    <w:p w:rsidR="00EC0A2D" w:rsidRPr="00231679" w:rsidRDefault="00EC0A2D" w:rsidP="00EC0A2D">
      <w:pPr>
        <w:rPr>
          <w:sz w:val="22"/>
          <w:szCs w:val="22"/>
        </w:rPr>
      </w:pPr>
    </w:p>
    <w:p w:rsidR="00EC0A2D" w:rsidRPr="00231679" w:rsidRDefault="00EC0A2D" w:rsidP="00EC0A2D">
      <w:pPr>
        <w:rPr>
          <w:sz w:val="22"/>
          <w:szCs w:val="22"/>
        </w:rPr>
      </w:pPr>
      <w:r w:rsidRPr="00231679">
        <w:rPr>
          <w:sz w:val="22"/>
          <w:szCs w:val="22"/>
        </w:rPr>
        <w:t xml:space="preserve">Il presente avviso </w:t>
      </w:r>
      <w:r w:rsidR="000250EC" w:rsidRPr="00231679">
        <w:rPr>
          <w:sz w:val="22"/>
          <w:szCs w:val="22"/>
        </w:rPr>
        <w:t xml:space="preserve"> interno è</w:t>
      </w:r>
      <w:r w:rsidRPr="00231679">
        <w:rPr>
          <w:sz w:val="22"/>
          <w:szCs w:val="22"/>
        </w:rPr>
        <w:t xml:space="preserve"> pubblic</w:t>
      </w:r>
      <w:r w:rsidR="000250EC" w:rsidRPr="00231679">
        <w:rPr>
          <w:sz w:val="22"/>
          <w:szCs w:val="22"/>
        </w:rPr>
        <w:t xml:space="preserve">ato all’Albo on line </w:t>
      </w:r>
      <w:r w:rsidRPr="00231679">
        <w:rPr>
          <w:sz w:val="22"/>
          <w:szCs w:val="22"/>
        </w:rPr>
        <w:t>dell’Istituto</w:t>
      </w:r>
      <w:r w:rsidR="000250EC" w:rsidRPr="00231679">
        <w:rPr>
          <w:sz w:val="22"/>
          <w:szCs w:val="22"/>
        </w:rPr>
        <w:t xml:space="preserve"> </w:t>
      </w:r>
      <w:r w:rsidR="00231679" w:rsidRPr="00231679">
        <w:rPr>
          <w:sz w:val="22"/>
          <w:szCs w:val="22"/>
        </w:rPr>
        <w:t xml:space="preserve">e sul sito </w:t>
      </w:r>
      <w:r w:rsidR="000250EC" w:rsidRPr="00231679">
        <w:rPr>
          <w:sz w:val="22"/>
          <w:szCs w:val="22"/>
        </w:rPr>
        <w:t>www.icbrisighella.gov.it</w:t>
      </w:r>
      <w:r w:rsidRPr="00231679">
        <w:rPr>
          <w:sz w:val="22"/>
          <w:szCs w:val="22"/>
        </w:rPr>
        <w:t>.</w:t>
      </w:r>
    </w:p>
    <w:p w:rsidR="00EC0A2D" w:rsidRDefault="00EC0A2D" w:rsidP="00EC0A2D">
      <w:pPr>
        <w:rPr>
          <w:szCs w:val="24"/>
        </w:rPr>
      </w:pPr>
    </w:p>
    <w:p w:rsidR="007A0692" w:rsidRPr="007A0692" w:rsidRDefault="007A0692" w:rsidP="00444091">
      <w:pPr>
        <w:ind w:left="4248" w:firstLine="708"/>
        <w:jc w:val="center"/>
        <w:rPr>
          <w:szCs w:val="24"/>
        </w:rPr>
      </w:pPr>
      <w:r w:rsidRPr="007A0692">
        <w:rPr>
          <w:szCs w:val="24"/>
        </w:rPr>
        <w:t xml:space="preserve"> IL </w:t>
      </w:r>
      <w:r w:rsidR="00444091">
        <w:rPr>
          <w:szCs w:val="24"/>
        </w:rPr>
        <w:t>DSGA</w:t>
      </w:r>
    </w:p>
    <w:p w:rsidR="006C16D2" w:rsidRPr="00EC0A2D" w:rsidRDefault="00EC0A2D" w:rsidP="00EC0A2D">
      <w:pPr>
        <w:jc w:val="right"/>
        <w:rPr>
          <w:smallCaps/>
          <w:szCs w:val="24"/>
        </w:rPr>
      </w:pPr>
      <w:r w:rsidRPr="00EC0A2D">
        <w:rPr>
          <w:smallCaps/>
          <w:szCs w:val="24"/>
        </w:rPr>
        <w:t xml:space="preserve"> </w:t>
      </w:r>
      <w:r w:rsidR="00757691" w:rsidRPr="00EC0A2D">
        <w:rPr>
          <w:smallCaps/>
          <w:szCs w:val="24"/>
        </w:rPr>
        <w:t>(</w:t>
      </w:r>
      <w:r w:rsidR="00757691" w:rsidRPr="00EC0A2D">
        <w:rPr>
          <w:szCs w:val="24"/>
        </w:rPr>
        <w:t>Dott.ssa</w:t>
      </w:r>
      <w:r w:rsidR="00757691" w:rsidRPr="00EC0A2D">
        <w:rPr>
          <w:smallCaps/>
          <w:szCs w:val="24"/>
        </w:rPr>
        <w:t xml:space="preserve">  </w:t>
      </w:r>
      <w:r w:rsidR="00444091">
        <w:rPr>
          <w:smallCaps/>
          <w:szCs w:val="24"/>
        </w:rPr>
        <w:t xml:space="preserve">Mariagrazia </w:t>
      </w:r>
      <w:proofErr w:type="spellStart"/>
      <w:r w:rsidR="00444091">
        <w:rPr>
          <w:smallCaps/>
          <w:szCs w:val="24"/>
        </w:rPr>
        <w:t>Montevecchi</w:t>
      </w:r>
      <w:proofErr w:type="spellEnd"/>
      <w:r w:rsidR="00757691" w:rsidRPr="00EC0A2D">
        <w:rPr>
          <w:smallCaps/>
          <w:szCs w:val="24"/>
        </w:rPr>
        <w:t>)</w:t>
      </w:r>
      <w:r>
        <w:rPr>
          <w:smallCaps/>
          <w:szCs w:val="24"/>
        </w:rPr>
        <w:tab/>
      </w:r>
    </w:p>
    <w:sectPr w:rsidR="006C16D2" w:rsidRPr="00EC0A2D" w:rsidSect="002F6D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64" w:rsidRDefault="00E56E64">
      <w:r>
        <w:separator/>
      </w:r>
    </w:p>
  </w:endnote>
  <w:endnote w:type="continuationSeparator" w:id="0">
    <w:p w:rsidR="00E56E64" w:rsidRDefault="00E5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61" w:rsidRDefault="002E78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61" w:rsidRDefault="002E78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64" w:rsidRDefault="00E56E64">
      <w:r>
        <w:separator/>
      </w:r>
    </w:p>
  </w:footnote>
  <w:footnote w:type="continuationSeparator" w:id="0">
    <w:p w:rsidR="00E56E64" w:rsidRDefault="00E56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61" w:rsidRDefault="002E78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Intestazione"/>
    </w:pPr>
    <w:bookmarkStart w:id="0" w:name="_GoBack"/>
    <w:bookmarkEnd w:id="0"/>
  </w:p>
  <w:p w:rsidR="002E7861" w:rsidRDefault="002E7861" w:rsidP="000207A7">
    <w:pPr>
      <w:pStyle w:val="Didascalia"/>
      <w:rPr>
        <w:rFonts w:ascii="Times New Roman" w:hAnsi="Times New Roman"/>
        <w:sz w:val="24"/>
        <w:szCs w:val="24"/>
      </w:rPr>
    </w:pPr>
  </w:p>
  <w:p w:rsidR="002E7861" w:rsidRDefault="002E7861" w:rsidP="000207A7">
    <w:pPr>
      <w:pStyle w:val="Didascalia"/>
      <w:rPr>
        <w:rFonts w:ascii="Times New Roman" w:hAnsi="Times New Roman"/>
        <w:sz w:val="24"/>
        <w:szCs w:val="24"/>
      </w:rPr>
    </w:pPr>
  </w:p>
  <w:p w:rsidR="002E7861" w:rsidRPr="00C525DC" w:rsidRDefault="002E7861" w:rsidP="002E7861">
    <w:pPr>
      <w:jc w:val="center"/>
      <w:rPr>
        <w:sz w:val="16"/>
        <w:szCs w:val="16"/>
      </w:rPr>
    </w:pPr>
    <w:r>
      <w:rPr>
        <w:rFonts w:ascii="Tms Rmn" w:hAnsi="Tms Rmn" w:cs="Tms Rmn"/>
        <w:noProof/>
      </w:rPr>
      <w:drawing>
        <wp:inline distT="0" distB="0" distL="0" distR="0">
          <wp:extent cx="319405" cy="352425"/>
          <wp:effectExtent l="0" t="0" r="444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7861" w:rsidRPr="00C525DC" w:rsidRDefault="002E7861" w:rsidP="002E7861">
    <w:pPr>
      <w:pStyle w:val="Didascalia"/>
      <w:rPr>
        <w:sz w:val="16"/>
        <w:szCs w:val="16"/>
      </w:rPr>
    </w:pPr>
    <w:r w:rsidRPr="00C525DC">
      <w:rPr>
        <w:sz w:val="16"/>
        <w:szCs w:val="16"/>
      </w:rPr>
      <w:t>ISTITUTO COMPRENSIVO</w:t>
    </w:r>
  </w:p>
  <w:p w:rsidR="002E7861" w:rsidRPr="00C525DC" w:rsidRDefault="002E7861" w:rsidP="002E7861">
    <w:pPr>
      <w:jc w:val="center"/>
      <w:outlineLvl w:val="0"/>
      <w:rPr>
        <w:rFonts w:ascii="Comic Sans MS" w:hAnsi="Comic Sans MS" w:cs="Comic Sans MS"/>
        <w:b/>
        <w:bCs/>
        <w:sz w:val="16"/>
        <w:szCs w:val="16"/>
      </w:rPr>
    </w:pPr>
    <w:r w:rsidRPr="00C525DC">
      <w:rPr>
        <w:rFonts w:ascii="Comic Sans MS" w:hAnsi="Comic Sans MS" w:cs="Comic Sans MS"/>
        <w:b/>
        <w:bCs/>
        <w:sz w:val="16"/>
        <w:szCs w:val="16"/>
      </w:rPr>
      <w:t>DI BRISIGHELLA</w:t>
    </w:r>
  </w:p>
  <w:p w:rsidR="002E7861" w:rsidRPr="00C525DC" w:rsidRDefault="002E7861" w:rsidP="002E7861">
    <w:pPr>
      <w:jc w:val="center"/>
      <w:rPr>
        <w:sz w:val="16"/>
        <w:szCs w:val="16"/>
      </w:rPr>
    </w:pPr>
    <w:proofErr w:type="spellStart"/>
    <w:r w:rsidRPr="00C525DC">
      <w:rPr>
        <w:sz w:val="16"/>
        <w:szCs w:val="16"/>
      </w:rPr>
      <w:t>P.tta</w:t>
    </w:r>
    <w:proofErr w:type="spellEnd"/>
    <w:r w:rsidRPr="00C525DC">
      <w:rPr>
        <w:sz w:val="16"/>
        <w:szCs w:val="16"/>
      </w:rPr>
      <w:t xml:space="preserve"> G. Pianori, 4 – 48013 Brisighella (RA) – </w:t>
    </w:r>
    <w:proofErr w:type="spellStart"/>
    <w:r w:rsidRPr="00C525DC">
      <w:rPr>
        <w:sz w:val="16"/>
        <w:szCs w:val="16"/>
      </w:rPr>
      <w:t>T</w:t>
    </w:r>
    <w:r>
      <w:rPr>
        <w:sz w:val="16"/>
        <w:szCs w:val="16"/>
      </w:rPr>
      <w:t>el</w:t>
    </w:r>
    <w:proofErr w:type="spellEnd"/>
    <w:r>
      <w:rPr>
        <w:sz w:val="16"/>
        <w:szCs w:val="16"/>
      </w:rPr>
      <w:t xml:space="preserve"> 0546-81214 </w:t>
    </w:r>
  </w:p>
  <w:p w:rsidR="002E7861" w:rsidRPr="00C525DC" w:rsidRDefault="002E7861" w:rsidP="002E7861">
    <w:pPr>
      <w:jc w:val="center"/>
      <w:rPr>
        <w:sz w:val="16"/>
        <w:szCs w:val="16"/>
      </w:rPr>
    </w:pPr>
    <w:r w:rsidRPr="00C525DC">
      <w:rPr>
        <w:sz w:val="16"/>
        <w:szCs w:val="16"/>
      </w:rPr>
      <w:t xml:space="preserve">Distretto </w:t>
    </w:r>
    <w:r w:rsidRPr="00C525DC">
      <w:rPr>
        <w:b/>
        <w:bCs/>
        <w:sz w:val="16"/>
        <w:szCs w:val="16"/>
      </w:rPr>
      <w:t>41</w:t>
    </w:r>
    <w:r w:rsidRPr="00C525DC">
      <w:rPr>
        <w:sz w:val="16"/>
        <w:szCs w:val="16"/>
      </w:rPr>
      <w:t xml:space="preserve"> – Cod. </w:t>
    </w:r>
    <w:proofErr w:type="spellStart"/>
    <w:r w:rsidRPr="00C525DC">
      <w:rPr>
        <w:sz w:val="16"/>
        <w:szCs w:val="16"/>
      </w:rPr>
      <w:t>Fisc</w:t>
    </w:r>
    <w:proofErr w:type="spellEnd"/>
    <w:r w:rsidRPr="00C525DC">
      <w:rPr>
        <w:sz w:val="16"/>
        <w:szCs w:val="16"/>
      </w:rPr>
      <w:t xml:space="preserve">. </w:t>
    </w:r>
    <w:r w:rsidRPr="00C525DC">
      <w:rPr>
        <w:b/>
        <w:bCs/>
        <w:sz w:val="16"/>
        <w:szCs w:val="16"/>
      </w:rPr>
      <w:t>81001800390</w:t>
    </w:r>
    <w:r w:rsidRPr="00C525DC">
      <w:rPr>
        <w:sz w:val="16"/>
        <w:szCs w:val="16"/>
      </w:rPr>
      <w:t xml:space="preserve"> – Cod. </w:t>
    </w:r>
    <w:proofErr w:type="spellStart"/>
    <w:r w:rsidRPr="00C525DC">
      <w:rPr>
        <w:sz w:val="16"/>
        <w:szCs w:val="16"/>
      </w:rPr>
      <w:t>Mecc</w:t>
    </w:r>
    <w:proofErr w:type="spellEnd"/>
    <w:r w:rsidRPr="00C525DC">
      <w:rPr>
        <w:sz w:val="16"/>
        <w:szCs w:val="16"/>
      </w:rPr>
      <w:t xml:space="preserve">. </w:t>
    </w:r>
    <w:r w:rsidRPr="00C525DC">
      <w:rPr>
        <w:b/>
        <w:bCs/>
        <w:sz w:val="16"/>
        <w:szCs w:val="16"/>
      </w:rPr>
      <w:t>RAIC80700A</w:t>
    </w:r>
  </w:p>
  <w:p w:rsidR="002E7861" w:rsidRPr="00C2426A" w:rsidRDefault="002E7861" w:rsidP="002E7861">
    <w:pPr>
      <w:jc w:val="center"/>
      <w:rPr>
        <w:sz w:val="16"/>
        <w:szCs w:val="16"/>
      </w:rPr>
    </w:pPr>
    <w:r w:rsidRPr="00C525DC">
      <w:rPr>
        <w:b/>
        <w:bCs/>
        <w:sz w:val="16"/>
        <w:szCs w:val="16"/>
      </w:rPr>
      <w:t>E-</w:t>
    </w:r>
    <w:smartTag w:uri="urn:schemas-microsoft-com:office:smarttags" w:element="stockticker">
      <w:r w:rsidRPr="00C525DC">
        <w:rPr>
          <w:b/>
          <w:bCs/>
          <w:sz w:val="16"/>
          <w:szCs w:val="16"/>
        </w:rPr>
        <w:t>MAIL</w:t>
      </w:r>
    </w:smartTag>
    <w:r w:rsidRPr="00C525DC">
      <w:rPr>
        <w:sz w:val="16"/>
        <w:szCs w:val="16"/>
      </w:rPr>
      <w:t xml:space="preserve">: </w:t>
    </w:r>
    <w:hyperlink r:id="rId2" w:history="1">
      <w:r>
        <w:rPr>
          <w:rStyle w:val="Collegamentoipertestuale"/>
          <w:sz w:val="16"/>
          <w:szCs w:val="16"/>
        </w:rPr>
        <w:t>RAIC80700A@ISTRUZIONE.IT</w:t>
      </w:r>
    </w:hyperlink>
    <w:r w:rsidRPr="00C525DC">
      <w:rPr>
        <w:sz w:val="16"/>
        <w:szCs w:val="16"/>
      </w:rPr>
      <w:t xml:space="preserve">  -</w:t>
    </w:r>
    <w:r>
      <w:rPr>
        <w:sz w:val="16"/>
        <w:szCs w:val="16"/>
      </w:rPr>
      <w:t xml:space="preserve"> PEC: </w:t>
    </w:r>
    <w:hyperlink r:id="rId3" w:history="1">
      <w:r>
        <w:rPr>
          <w:rStyle w:val="Collegamentoipertestuale"/>
          <w:sz w:val="16"/>
          <w:szCs w:val="16"/>
        </w:rPr>
        <w:t>RAIC80700A@PEC.ISTRUZIONE.IT</w:t>
      </w:r>
    </w:hyperlink>
    <w:r>
      <w:rPr>
        <w:sz w:val="16"/>
        <w:szCs w:val="16"/>
      </w:rPr>
      <w:t xml:space="preserve"> - </w:t>
    </w:r>
    <w:r w:rsidRPr="00C2426A">
      <w:rPr>
        <w:sz w:val="16"/>
        <w:szCs w:val="16"/>
      </w:rPr>
      <w:t xml:space="preserve"> </w:t>
    </w:r>
    <w:r w:rsidRPr="00C2426A">
      <w:rPr>
        <w:b/>
        <w:bCs/>
        <w:sz w:val="16"/>
        <w:szCs w:val="16"/>
      </w:rPr>
      <w:t>SITO WEB</w:t>
    </w:r>
    <w:r w:rsidRPr="00C2426A">
      <w:rPr>
        <w:sz w:val="16"/>
        <w:szCs w:val="16"/>
      </w:rPr>
      <w:t xml:space="preserve">: </w:t>
    </w:r>
    <w:r>
      <w:rPr>
        <w:sz w:val="16"/>
        <w:szCs w:val="16"/>
      </w:rPr>
      <w:t>www.icbrisighella.gov.it</w:t>
    </w:r>
  </w:p>
  <w:p w:rsidR="008F76F8" w:rsidRPr="0027443D" w:rsidRDefault="008F76F8" w:rsidP="002744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61" w:rsidRDefault="002E78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53AA1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250EC"/>
    <w:rsid w:val="00036AEA"/>
    <w:rsid w:val="0004732E"/>
    <w:rsid w:val="00060006"/>
    <w:rsid w:val="00093386"/>
    <w:rsid w:val="000D5F35"/>
    <w:rsid w:val="000F0056"/>
    <w:rsid w:val="000F32CF"/>
    <w:rsid w:val="000F35FC"/>
    <w:rsid w:val="00131B7B"/>
    <w:rsid w:val="0015609C"/>
    <w:rsid w:val="001759E0"/>
    <w:rsid w:val="00192531"/>
    <w:rsid w:val="001B7A79"/>
    <w:rsid w:val="001F3110"/>
    <w:rsid w:val="00205814"/>
    <w:rsid w:val="002107BA"/>
    <w:rsid w:val="00223995"/>
    <w:rsid w:val="00230707"/>
    <w:rsid w:val="00231679"/>
    <w:rsid w:val="0027443D"/>
    <w:rsid w:val="00285E37"/>
    <w:rsid w:val="002A7885"/>
    <w:rsid w:val="002C0E27"/>
    <w:rsid w:val="002D38A7"/>
    <w:rsid w:val="002E7861"/>
    <w:rsid w:val="002F6D37"/>
    <w:rsid w:val="00332645"/>
    <w:rsid w:val="003464F6"/>
    <w:rsid w:val="003514A0"/>
    <w:rsid w:val="003534E5"/>
    <w:rsid w:val="00365564"/>
    <w:rsid w:val="0038585F"/>
    <w:rsid w:val="00386011"/>
    <w:rsid w:val="003926E4"/>
    <w:rsid w:val="003B5634"/>
    <w:rsid w:val="003F1945"/>
    <w:rsid w:val="00426851"/>
    <w:rsid w:val="00434563"/>
    <w:rsid w:val="0044263B"/>
    <w:rsid w:val="00444091"/>
    <w:rsid w:val="004C1E5A"/>
    <w:rsid w:val="004E3112"/>
    <w:rsid w:val="004F082D"/>
    <w:rsid w:val="00516C31"/>
    <w:rsid w:val="00543E80"/>
    <w:rsid w:val="00552069"/>
    <w:rsid w:val="00572B61"/>
    <w:rsid w:val="00577263"/>
    <w:rsid w:val="005860CF"/>
    <w:rsid w:val="005B0DB7"/>
    <w:rsid w:val="005B6A87"/>
    <w:rsid w:val="005E761A"/>
    <w:rsid w:val="00617A47"/>
    <w:rsid w:val="006319D0"/>
    <w:rsid w:val="00672236"/>
    <w:rsid w:val="00685252"/>
    <w:rsid w:val="00693A03"/>
    <w:rsid w:val="00693C54"/>
    <w:rsid w:val="006B43EC"/>
    <w:rsid w:val="006B455C"/>
    <w:rsid w:val="006C03A4"/>
    <w:rsid w:val="006C16D2"/>
    <w:rsid w:val="006C4CD4"/>
    <w:rsid w:val="007046CA"/>
    <w:rsid w:val="00745EE4"/>
    <w:rsid w:val="00754102"/>
    <w:rsid w:val="00757691"/>
    <w:rsid w:val="00763E43"/>
    <w:rsid w:val="00790148"/>
    <w:rsid w:val="007A0692"/>
    <w:rsid w:val="007E4227"/>
    <w:rsid w:val="007F417C"/>
    <w:rsid w:val="00800EF7"/>
    <w:rsid w:val="008125EB"/>
    <w:rsid w:val="00832D39"/>
    <w:rsid w:val="0085032A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08C"/>
    <w:rsid w:val="0091755A"/>
    <w:rsid w:val="00957655"/>
    <w:rsid w:val="00981B66"/>
    <w:rsid w:val="009A3038"/>
    <w:rsid w:val="009B32BA"/>
    <w:rsid w:val="009D6D2B"/>
    <w:rsid w:val="00A11EE8"/>
    <w:rsid w:val="00A2399F"/>
    <w:rsid w:val="00A4021F"/>
    <w:rsid w:val="00A64D08"/>
    <w:rsid w:val="00A97365"/>
    <w:rsid w:val="00AA1B8C"/>
    <w:rsid w:val="00AA4DC4"/>
    <w:rsid w:val="00B268A8"/>
    <w:rsid w:val="00B313DB"/>
    <w:rsid w:val="00B51F83"/>
    <w:rsid w:val="00B767A3"/>
    <w:rsid w:val="00B9799C"/>
    <w:rsid w:val="00BA4C36"/>
    <w:rsid w:val="00BC225A"/>
    <w:rsid w:val="00BD0A6C"/>
    <w:rsid w:val="00BE1353"/>
    <w:rsid w:val="00BF1C46"/>
    <w:rsid w:val="00C01780"/>
    <w:rsid w:val="00C1695F"/>
    <w:rsid w:val="00C22E08"/>
    <w:rsid w:val="00C24664"/>
    <w:rsid w:val="00C26DFC"/>
    <w:rsid w:val="00C32EC9"/>
    <w:rsid w:val="00C40230"/>
    <w:rsid w:val="00C60CF1"/>
    <w:rsid w:val="00C722AB"/>
    <w:rsid w:val="00C77B59"/>
    <w:rsid w:val="00CA1C3B"/>
    <w:rsid w:val="00CF1B3E"/>
    <w:rsid w:val="00CF7595"/>
    <w:rsid w:val="00D045A7"/>
    <w:rsid w:val="00D25903"/>
    <w:rsid w:val="00D31EF5"/>
    <w:rsid w:val="00D46639"/>
    <w:rsid w:val="00D56932"/>
    <w:rsid w:val="00D836AF"/>
    <w:rsid w:val="00D84C53"/>
    <w:rsid w:val="00D85516"/>
    <w:rsid w:val="00D9557C"/>
    <w:rsid w:val="00DA3A09"/>
    <w:rsid w:val="00DA652E"/>
    <w:rsid w:val="00DB08D9"/>
    <w:rsid w:val="00DB6C27"/>
    <w:rsid w:val="00DB7DD4"/>
    <w:rsid w:val="00DD5AEE"/>
    <w:rsid w:val="00E14212"/>
    <w:rsid w:val="00E14B1B"/>
    <w:rsid w:val="00E37D69"/>
    <w:rsid w:val="00E56E64"/>
    <w:rsid w:val="00E76FBC"/>
    <w:rsid w:val="00EA119D"/>
    <w:rsid w:val="00EA594A"/>
    <w:rsid w:val="00EB36F1"/>
    <w:rsid w:val="00EC0A2D"/>
    <w:rsid w:val="00ED30DD"/>
    <w:rsid w:val="00ED3999"/>
    <w:rsid w:val="00ED3AA9"/>
    <w:rsid w:val="00ED3BFF"/>
    <w:rsid w:val="00EF278A"/>
    <w:rsid w:val="00F21D60"/>
    <w:rsid w:val="00F22852"/>
    <w:rsid w:val="00F2500B"/>
    <w:rsid w:val="00F77D58"/>
    <w:rsid w:val="00F80F88"/>
    <w:rsid w:val="00F96905"/>
    <w:rsid w:val="00FA02AA"/>
    <w:rsid w:val="00FB649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cbrisighella@legalmail.it" TargetMode="External"/><Relationship Id="rId2" Type="http://schemas.openxmlformats.org/officeDocument/2006/relationships/hyperlink" Target="mailto:istcompbrisighella@racine.ra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6D909-1245-44BB-BB2E-0D48AA8D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150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2877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8</cp:revision>
  <cp:lastPrinted>2016-06-29T09:58:00Z</cp:lastPrinted>
  <dcterms:created xsi:type="dcterms:W3CDTF">2016-06-29T09:09:00Z</dcterms:created>
  <dcterms:modified xsi:type="dcterms:W3CDTF">2016-08-19T11:34:00Z</dcterms:modified>
</cp:coreProperties>
</file>